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D1" w:rsidRPr="0085017C" w:rsidRDefault="00795CF9" w:rsidP="00FA5C15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905000" cy="666750"/>
            <wp:effectExtent l="0" t="0" r="0" b="0"/>
            <wp:docPr id="1" name="Picture 1" descr="st an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nn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D1" w:rsidRPr="00FA5C15" w:rsidRDefault="007111D1" w:rsidP="00FA5C15">
      <w:pPr>
        <w:rPr>
          <w:rFonts w:ascii="Opens ans" w:hAnsi="Opens ans" w:cs="Arial"/>
          <w:b/>
          <w:sz w:val="20"/>
        </w:rPr>
      </w:pPr>
    </w:p>
    <w:p w:rsidR="00D32A33" w:rsidRPr="00FA5C15" w:rsidRDefault="007111D1" w:rsidP="00B66EF2">
      <w:pPr>
        <w:jc w:val="center"/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b/>
          <w:sz w:val="20"/>
        </w:rPr>
        <w:t>APPLICATION FOR EMPLOYMENT</w:t>
      </w:r>
    </w:p>
    <w:p w:rsidR="00D6769A" w:rsidRPr="00FA5C15" w:rsidRDefault="007111D1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</w:p>
    <w:p w:rsidR="007111D1" w:rsidRPr="00FA5C15" w:rsidRDefault="007111D1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b/>
          <w:sz w:val="20"/>
        </w:rPr>
        <w:t>POSITION APPLIED FOR</w:t>
      </w:r>
      <w:r w:rsidR="00906F0D" w:rsidRPr="00FA5C15">
        <w:rPr>
          <w:rFonts w:ascii="Open Sans" w:hAnsi="Open Sans" w:cs="Open Sans"/>
          <w:sz w:val="20"/>
        </w:rPr>
        <w:t xml:space="preserve">: </w:t>
      </w:r>
      <w:r w:rsidRPr="00FA5C15">
        <w:rPr>
          <w:rFonts w:ascii="Open Sans" w:hAnsi="Open Sans" w:cs="Open Sans"/>
          <w:color w:val="808080"/>
          <w:sz w:val="20"/>
        </w:rPr>
        <w:t xml:space="preserve">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                                                                   </w:t>
      </w:r>
    </w:p>
    <w:p w:rsidR="007111D1" w:rsidRPr="00FA5C15" w:rsidRDefault="007111D1">
      <w:pPr>
        <w:rPr>
          <w:rFonts w:ascii="Open Sans" w:hAnsi="Open Sans" w:cs="Open Sans"/>
          <w:sz w:val="20"/>
        </w:rPr>
      </w:pPr>
    </w:p>
    <w:p w:rsidR="005A2C91" w:rsidRPr="00FA5C15" w:rsidRDefault="005A2C91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7111D1" w:rsidRPr="00FA5C15" w:rsidRDefault="007111D1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>Surname</w:t>
      </w:r>
      <w:r w:rsidR="0085017C" w:rsidRPr="00FA5C15">
        <w:rPr>
          <w:rFonts w:ascii="Open Sans" w:hAnsi="Open Sans" w:cs="Open Sans"/>
          <w:sz w:val="20"/>
        </w:rPr>
        <w:t>:</w:t>
      </w:r>
      <w:r w:rsidR="00E127BD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>Forename(s)</w:t>
      </w:r>
      <w:r w:rsidR="0085017C" w:rsidRPr="00FA5C15">
        <w:rPr>
          <w:rFonts w:ascii="Open Sans" w:hAnsi="Open Sans" w:cs="Open Sans"/>
          <w:sz w:val="20"/>
        </w:rPr>
        <w:t>:</w:t>
      </w:r>
      <w:r w:rsidR="00E127BD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>Title</w:t>
      </w:r>
      <w:r w:rsidR="0085017C" w:rsidRPr="00FA5C15">
        <w:rPr>
          <w:rFonts w:ascii="Open Sans" w:hAnsi="Open Sans" w:cs="Open Sans"/>
          <w:sz w:val="20"/>
        </w:rPr>
        <w:t>:</w:t>
      </w:r>
      <w:r w:rsidR="00B65578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</w:p>
    <w:p w:rsidR="00D6769A" w:rsidRPr="00FA5C15" w:rsidRDefault="00D6769A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740CE" w:rsidRPr="00FA5C15" w:rsidRDefault="00A740CE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999999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>Addres</w:t>
      </w:r>
      <w:r w:rsidR="00050919" w:rsidRPr="00FA5C15">
        <w:rPr>
          <w:rFonts w:ascii="Open Sans" w:hAnsi="Open Sans" w:cs="Open Sans"/>
          <w:sz w:val="20"/>
        </w:rPr>
        <w:t xml:space="preserve">s: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</w:p>
    <w:p w:rsidR="00A42C1A" w:rsidRPr="00FA5C15" w:rsidRDefault="00A42C1A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42C1A" w:rsidRPr="00FA5C15" w:rsidRDefault="00A42C1A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6769A" w:rsidRPr="00FA5C15" w:rsidRDefault="007111D1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sz w:val="20"/>
        </w:rPr>
        <w:t>Post</w:t>
      </w:r>
      <w:r w:rsidR="00956BBE" w:rsidRPr="00FA5C15">
        <w:rPr>
          <w:rFonts w:ascii="Open Sans" w:hAnsi="Open Sans" w:cs="Open Sans"/>
          <w:sz w:val="20"/>
        </w:rPr>
        <w:t xml:space="preserve"> C</w:t>
      </w:r>
      <w:r w:rsidRPr="00FA5C15">
        <w:rPr>
          <w:rFonts w:ascii="Open Sans" w:hAnsi="Open Sans" w:cs="Open Sans"/>
          <w:sz w:val="20"/>
        </w:rPr>
        <w:t>ode</w:t>
      </w:r>
      <w:r w:rsidR="005A2C91" w:rsidRPr="00FA5C15">
        <w:rPr>
          <w:rFonts w:ascii="Open Sans" w:hAnsi="Open Sans" w:cs="Open Sans"/>
          <w:sz w:val="20"/>
        </w:rPr>
        <w:t>: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050919" w:rsidRPr="00FA5C15">
        <w:rPr>
          <w:rFonts w:ascii="Open Sans" w:hAnsi="Open Sans" w:cs="Open Sans"/>
          <w:sz w:val="20"/>
        </w:rPr>
        <w:t xml:space="preserve">  </w:t>
      </w:r>
      <w:r w:rsidR="00050919" w:rsidRPr="00FA5C15">
        <w:rPr>
          <w:rFonts w:ascii="Open Sans" w:hAnsi="Open Sans" w:cs="Open Sans"/>
          <w:sz w:val="20"/>
        </w:rPr>
        <w:tab/>
      </w:r>
      <w:r w:rsidR="00050919" w:rsidRPr="00FA5C15">
        <w:rPr>
          <w:rFonts w:ascii="Open Sans" w:hAnsi="Open Sans" w:cs="Open Sans"/>
          <w:sz w:val="20"/>
        </w:rPr>
        <w:tab/>
      </w:r>
      <w:r w:rsidR="00D6769A" w:rsidRPr="00FA5C15">
        <w:rPr>
          <w:rFonts w:ascii="Open Sans" w:hAnsi="Open Sans" w:cs="Open Sans"/>
          <w:sz w:val="20"/>
        </w:rPr>
        <w:t>Telephone No</w:t>
      </w:r>
      <w:r w:rsidR="00D6769A" w:rsidRPr="00FA5C15">
        <w:rPr>
          <w:rFonts w:ascii="Open Sans" w:hAnsi="Open Sans" w:cs="Open Sans"/>
          <w:color w:val="808080"/>
          <w:sz w:val="20"/>
        </w:rPr>
        <w:t>.</w:t>
      </w:r>
      <w:r w:rsidR="00B65578" w:rsidRPr="00FA5C15">
        <w:rPr>
          <w:rFonts w:ascii="Open Sans" w:hAnsi="Open Sans" w:cs="Open Sans"/>
          <w:color w:val="808080"/>
          <w:sz w:val="20"/>
        </w:rPr>
        <w:t>:</w:t>
      </w:r>
      <w:r w:rsidR="005A2C91" w:rsidRPr="00FA5C15">
        <w:rPr>
          <w:rFonts w:ascii="Open Sans" w:hAnsi="Open Sans" w:cs="Open Sans"/>
          <w:color w:val="808080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7F2164" w:rsidRPr="00FA5C15">
        <w:rPr>
          <w:rFonts w:ascii="Open Sans" w:hAnsi="Open Sans" w:cs="Open Sans"/>
          <w:sz w:val="20"/>
        </w:rPr>
        <w:tab/>
      </w:r>
      <w:r w:rsidR="007F2164" w:rsidRPr="00FA5C15">
        <w:rPr>
          <w:rFonts w:ascii="Open Sans" w:hAnsi="Open Sans" w:cs="Open Sans"/>
          <w:sz w:val="20"/>
        </w:rPr>
        <w:tab/>
        <w:t xml:space="preserve">Email Address: </w:t>
      </w:r>
      <w:r w:rsidR="007F2164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164" w:rsidRPr="00FA5C15">
        <w:rPr>
          <w:rFonts w:ascii="Open Sans" w:hAnsi="Open Sans" w:cs="Open Sans"/>
          <w:sz w:val="20"/>
        </w:rPr>
        <w:instrText xml:space="preserve"> FORMTEXT </w:instrText>
      </w:r>
      <w:r w:rsidR="007F2164" w:rsidRPr="00FA5C15">
        <w:rPr>
          <w:rFonts w:ascii="Open Sans" w:hAnsi="Open Sans" w:cs="Open Sans"/>
          <w:sz w:val="20"/>
        </w:rPr>
      </w:r>
      <w:r w:rsidR="007F2164" w:rsidRPr="00FA5C15">
        <w:rPr>
          <w:rFonts w:ascii="Open Sans" w:hAnsi="Open Sans" w:cs="Open Sans"/>
          <w:sz w:val="20"/>
        </w:rPr>
        <w:fldChar w:fldCharType="separate"/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sz w:val="20"/>
        </w:rPr>
        <w:fldChar w:fldCharType="end"/>
      </w:r>
    </w:p>
    <w:p w:rsidR="005A2C91" w:rsidRPr="00FA5C15" w:rsidRDefault="005A2C91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906F0D" w:rsidRPr="00FA5C15" w:rsidRDefault="00906F0D" w:rsidP="00D32A33">
      <w:pPr>
        <w:pBdr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740CE" w:rsidRPr="00FA5C15" w:rsidRDefault="00E04E4C" w:rsidP="00D32A33">
      <w:pPr>
        <w:pBdr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National Insurance Number:</w:t>
      </w:r>
      <w:r w:rsidRPr="00FA5C15">
        <w:rPr>
          <w:rFonts w:ascii="Open Sans" w:hAnsi="Open Sans" w:cs="Open Sans"/>
          <w:sz w:val="20"/>
        </w:rPr>
        <w:tab/>
      </w:r>
      <w:r w:rsidR="001E5855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855" w:rsidRPr="00FA5C15">
        <w:rPr>
          <w:rFonts w:ascii="Open Sans" w:hAnsi="Open Sans" w:cs="Open Sans"/>
          <w:sz w:val="20"/>
        </w:rPr>
        <w:instrText xml:space="preserve"> FORMTEXT </w:instrText>
      </w:r>
      <w:r w:rsidR="001E5855" w:rsidRPr="00FA5C15">
        <w:rPr>
          <w:rFonts w:ascii="Open Sans" w:hAnsi="Open Sans" w:cs="Open Sans"/>
          <w:sz w:val="20"/>
        </w:rPr>
      </w:r>
      <w:r w:rsidR="001E5855" w:rsidRPr="00FA5C15">
        <w:rPr>
          <w:rFonts w:ascii="Open Sans" w:hAnsi="Open Sans" w:cs="Open Sans"/>
          <w:sz w:val="20"/>
        </w:rPr>
        <w:fldChar w:fldCharType="separate"/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sz w:val="20"/>
        </w:rPr>
        <w:fldChar w:fldCharType="end"/>
      </w:r>
    </w:p>
    <w:p w:rsidR="003964C8" w:rsidRPr="00FA5C15" w:rsidRDefault="003964C8" w:rsidP="00E04E4C">
      <w:pPr>
        <w:pBdr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04E4C" w:rsidRPr="00FA5C15" w:rsidRDefault="00E04E4C" w:rsidP="00E04E4C">
      <w:pPr>
        <w:rPr>
          <w:rFonts w:ascii="Open Sans" w:hAnsi="Open Sans" w:cs="Open Sans"/>
          <w:sz w:val="20"/>
        </w:rPr>
      </w:pP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</w:rPr>
      </w:pPr>
      <w:r w:rsidRPr="0019656B">
        <w:rPr>
          <w:rFonts w:ascii="Open Sans" w:hAnsi="Open Sans" w:cs="Open Sans"/>
          <w:sz w:val="20"/>
        </w:rPr>
        <w:t xml:space="preserve">Do you currently have right to work in the UK? </w:t>
      </w:r>
      <w:r>
        <w:rPr>
          <w:rFonts w:ascii="Open Sans" w:hAnsi="Open Sans" w:cs="Open Sans"/>
          <w:sz w:val="20"/>
        </w:rPr>
        <w:tab/>
      </w:r>
      <w:r w:rsidRPr="0019656B">
        <w:rPr>
          <w:rFonts w:ascii="Open Sans" w:hAnsi="Open Sans" w:cs="Open Sans"/>
          <w:sz w:val="20"/>
        </w:rPr>
        <w:t xml:space="preserve">Yes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  <w:r w:rsidRPr="0019656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ab/>
      </w:r>
      <w:r w:rsidRPr="0019656B">
        <w:rPr>
          <w:rFonts w:ascii="Open Sans" w:hAnsi="Open Sans" w:cs="Open Sans"/>
          <w:sz w:val="20"/>
        </w:rPr>
        <w:t xml:space="preserve">No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>If you have limited right to work, or do not currently have right to work in the UK, please provide details:</w:t>
      </w: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 xml:space="preserve">   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</w:p>
    <w:p w:rsidR="0019656B" w:rsidRPr="00FA5C15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 xml:space="preserve">   </w:t>
      </w:r>
    </w:p>
    <w:p w:rsidR="00E04E4C" w:rsidRPr="00FA5C15" w:rsidRDefault="00E04E4C">
      <w:pPr>
        <w:rPr>
          <w:rFonts w:ascii="Open Sans" w:hAnsi="Open Sans" w:cs="Open Sans"/>
          <w:sz w:val="20"/>
        </w:rPr>
      </w:pPr>
    </w:p>
    <w:p w:rsidR="003146A9" w:rsidRPr="00FA5C15" w:rsidRDefault="003964C8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EDUCATION HISTORY</w:t>
      </w:r>
      <w:r w:rsidR="00F126C1" w:rsidRPr="00FA5C15">
        <w:rPr>
          <w:rFonts w:ascii="Open Sans" w:hAnsi="Open Sans" w:cs="Open Sans"/>
          <w:b/>
          <w:sz w:val="20"/>
        </w:rPr>
        <w:t>:</w:t>
      </w:r>
    </w:p>
    <w:p w:rsidR="003964C8" w:rsidRPr="00FA5C15" w:rsidRDefault="001566B8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Schools/C</w:t>
      </w:r>
      <w:r w:rsidR="003964C8" w:rsidRPr="00FA5C15">
        <w:rPr>
          <w:rFonts w:ascii="Open Sans" w:hAnsi="Open Sans" w:cs="Open Sans"/>
          <w:sz w:val="20"/>
        </w:rPr>
        <w:t>olleges/</w:t>
      </w:r>
      <w:r w:rsidRPr="00FA5C15">
        <w:rPr>
          <w:rFonts w:ascii="Open Sans" w:hAnsi="Open Sans" w:cs="Open Sans"/>
          <w:sz w:val="20"/>
        </w:rPr>
        <w:t>U</w:t>
      </w:r>
      <w:r w:rsidR="003964C8" w:rsidRPr="00FA5C15">
        <w:rPr>
          <w:rFonts w:ascii="Open Sans" w:hAnsi="Open Sans" w:cs="Open Sans"/>
          <w:sz w:val="20"/>
        </w:rPr>
        <w:t>niversity</w:t>
      </w:r>
      <w:r w:rsidR="003146A9" w:rsidRPr="00FA5C15">
        <w:rPr>
          <w:rFonts w:ascii="Open Sans" w:hAnsi="Open Sans" w:cs="Open Sans"/>
          <w:sz w:val="20"/>
        </w:rPr>
        <w:tab/>
      </w:r>
      <w:r w:rsidR="003146A9" w:rsidRPr="00FA5C15">
        <w:rPr>
          <w:rFonts w:ascii="Open Sans" w:hAnsi="Open Sans" w:cs="Open Sans"/>
          <w:sz w:val="20"/>
        </w:rPr>
        <w:tab/>
      </w:r>
      <w:r w:rsidR="003146A9" w:rsidRPr="00FA5C15">
        <w:rPr>
          <w:rFonts w:ascii="Open Sans" w:hAnsi="Open Sans" w:cs="Open Sans"/>
          <w:sz w:val="20"/>
        </w:rPr>
        <w:tab/>
      </w:r>
      <w:r w:rsidR="00B52590" w:rsidRPr="00FA5C15">
        <w:rPr>
          <w:rFonts w:ascii="Open Sans" w:hAnsi="Open Sans" w:cs="Open Sans"/>
          <w:sz w:val="20"/>
        </w:rPr>
        <w:tab/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</w:p>
    <w:p w:rsidR="000B7820" w:rsidRPr="00FA5C15" w:rsidRDefault="00FC47EA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7BD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</w:p>
    <w:p w:rsidR="00D2003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Qualifications Gained:</w:t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0B7820" w:rsidRPr="00FA5C15" w:rsidRDefault="000B7820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FC47EA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7BD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</w:p>
    <w:p w:rsidR="003964C8" w:rsidRPr="00FA5C15" w:rsidRDefault="00213C0B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color w:val="808080"/>
          <w:sz w:val="20"/>
        </w:rPr>
        <w:t xml:space="preserve">       </w:t>
      </w:r>
    </w:p>
    <w:p w:rsidR="003964C8" w:rsidRPr="00FA5C15" w:rsidRDefault="003964C8">
      <w:pPr>
        <w:rPr>
          <w:rFonts w:ascii="Open Sans" w:hAnsi="Open Sans" w:cs="Open Sans"/>
          <w:sz w:val="20"/>
        </w:rPr>
      </w:pPr>
    </w:p>
    <w:p w:rsidR="00213C0B" w:rsidRPr="00FA5C15" w:rsidRDefault="00D20035" w:rsidP="00967BEC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  <w:r w:rsidR="003964C8" w:rsidRPr="00FA5C15">
        <w:rPr>
          <w:rFonts w:ascii="Open Sans" w:hAnsi="Open Sans" w:cs="Open Sans"/>
          <w:b/>
          <w:sz w:val="20"/>
        </w:rPr>
        <w:lastRenderedPageBreak/>
        <w:t>EMPLOYMENT HISTORY</w:t>
      </w:r>
      <w:r w:rsidR="00E7014E" w:rsidRPr="00FA5C15">
        <w:rPr>
          <w:rFonts w:ascii="Open Sans" w:hAnsi="Open Sans" w:cs="Open Sans"/>
          <w:b/>
          <w:sz w:val="20"/>
        </w:rPr>
        <w:t xml:space="preserve"> (Please complete in full and use a separate sheet if necessary</w:t>
      </w:r>
      <w:r w:rsidR="00F96460" w:rsidRPr="00FA5C15">
        <w:rPr>
          <w:rFonts w:ascii="Open Sans" w:hAnsi="Open Sans" w:cs="Open Sans"/>
          <w:b/>
          <w:sz w:val="20"/>
        </w:rPr>
        <w:t>)</w:t>
      </w:r>
      <w:r w:rsidR="00F126C1" w:rsidRPr="00FA5C15">
        <w:rPr>
          <w:rFonts w:ascii="Open Sans" w:hAnsi="Open Sans" w:cs="Open Sans"/>
          <w:b/>
          <w:sz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63"/>
        <w:gridCol w:w="1554"/>
        <w:gridCol w:w="2617"/>
        <w:gridCol w:w="1064"/>
        <w:gridCol w:w="1699"/>
      </w:tblGrid>
      <w:tr w:rsidR="007F61FF" w:rsidRPr="00FA5C15" w:rsidTr="006F0A33">
        <w:tc>
          <w:tcPr>
            <w:tcW w:w="1101" w:type="dxa"/>
          </w:tcPr>
          <w:p w:rsidR="00967BEC" w:rsidRPr="00FA5C15" w:rsidRDefault="00967BEC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4D52C9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From </w:t>
            </w:r>
            <w:r w:rsidR="00967BEC" w:rsidRPr="00FA5C15">
              <w:rPr>
                <w:rFonts w:ascii="Open Sans" w:hAnsi="Open Sans" w:cs="Open Sans"/>
                <w:sz w:val="20"/>
              </w:rPr>
              <w:t>–</w:t>
            </w:r>
            <w:r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3146A9" w:rsidRPr="00FA5C15">
              <w:rPr>
                <w:rFonts w:ascii="Open Sans" w:hAnsi="Open Sans" w:cs="Open Sans"/>
                <w:sz w:val="20"/>
              </w:rPr>
              <w:t>To</w:t>
            </w:r>
          </w:p>
          <w:p w:rsidR="00967BEC" w:rsidRPr="00FA5C15" w:rsidRDefault="00967BEC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3" w:type="dxa"/>
          </w:tcPr>
          <w:p w:rsidR="00967BEC" w:rsidRPr="00FA5C15" w:rsidRDefault="00967BEC" w:rsidP="006F0A33">
            <w:pPr>
              <w:ind w:left="-108" w:right="-108"/>
              <w:jc w:val="center"/>
              <w:rPr>
                <w:rFonts w:ascii="Open Sans" w:hAnsi="Open Sans" w:cs="Open Sans"/>
                <w:sz w:val="20"/>
              </w:rPr>
            </w:pPr>
          </w:p>
          <w:p w:rsidR="00C0549C" w:rsidRPr="00FA5C15" w:rsidRDefault="004D52C9" w:rsidP="006F0A33">
            <w:pPr>
              <w:ind w:left="-108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Name &amp; Address of </w:t>
            </w:r>
            <w:r w:rsidR="003146A9" w:rsidRPr="00FA5C15">
              <w:rPr>
                <w:rFonts w:ascii="Open Sans" w:hAnsi="Open Sans" w:cs="Open Sans"/>
                <w:sz w:val="20"/>
              </w:rPr>
              <w:t>Employer</w:t>
            </w:r>
          </w:p>
        </w:tc>
        <w:tc>
          <w:tcPr>
            <w:tcW w:w="1554" w:type="dxa"/>
          </w:tcPr>
          <w:p w:rsidR="00967BEC" w:rsidRPr="00FA5C15" w:rsidRDefault="00967BEC" w:rsidP="00967BEC">
            <w:pPr>
              <w:rPr>
                <w:rFonts w:ascii="Open Sans" w:hAnsi="Open Sans" w:cs="Open Sans"/>
                <w:sz w:val="20"/>
              </w:rPr>
            </w:pPr>
          </w:p>
          <w:p w:rsidR="007F61FF" w:rsidRPr="00FA5C15" w:rsidRDefault="003146A9" w:rsidP="00967BEC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Job Title</w:t>
            </w:r>
          </w:p>
        </w:tc>
        <w:tc>
          <w:tcPr>
            <w:tcW w:w="2617" w:type="dxa"/>
          </w:tcPr>
          <w:p w:rsidR="00967BEC" w:rsidRPr="00FA5C15" w:rsidRDefault="00967BEC" w:rsidP="00967BEC">
            <w:pPr>
              <w:rPr>
                <w:rFonts w:ascii="Open Sans" w:hAnsi="Open Sans" w:cs="Open Sans"/>
                <w:sz w:val="20"/>
              </w:rPr>
            </w:pPr>
          </w:p>
          <w:p w:rsidR="007F61FF" w:rsidRPr="00FA5C15" w:rsidRDefault="004D52C9" w:rsidP="00967BEC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Duties</w:t>
            </w:r>
          </w:p>
        </w:tc>
        <w:tc>
          <w:tcPr>
            <w:tcW w:w="1064" w:type="dxa"/>
          </w:tcPr>
          <w:p w:rsidR="00967BEC" w:rsidRPr="00FA5C15" w:rsidRDefault="00967BEC" w:rsidP="006F0A33">
            <w:pPr>
              <w:ind w:left="-109" w:right="-107"/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9019B3" w:rsidP="006F0A33">
            <w:pPr>
              <w:ind w:left="-109" w:right="-107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Rate</w:t>
            </w:r>
            <w:r w:rsidR="00F23D32" w:rsidRPr="00FA5C15">
              <w:rPr>
                <w:rFonts w:ascii="Open Sans" w:hAnsi="Open Sans" w:cs="Open Sans"/>
                <w:sz w:val="20"/>
              </w:rPr>
              <w:t xml:space="preserve"> of Pay</w:t>
            </w:r>
          </w:p>
        </w:tc>
        <w:tc>
          <w:tcPr>
            <w:tcW w:w="1699" w:type="dxa"/>
          </w:tcPr>
          <w:p w:rsidR="00967BEC" w:rsidRPr="00FA5C15" w:rsidRDefault="00967BEC" w:rsidP="006F0A33">
            <w:pPr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F23D32" w:rsidP="006F0A33">
            <w:pPr>
              <w:ind w:left="-154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4D52C9" w:rsidRPr="00FA5C15">
              <w:rPr>
                <w:rFonts w:ascii="Open Sans" w:hAnsi="Open Sans" w:cs="Open Sans"/>
                <w:sz w:val="20"/>
              </w:rPr>
              <w:t>Reason for Leaving</w:t>
            </w:r>
          </w:p>
        </w:tc>
      </w:tr>
      <w:tr w:rsidR="004D52C9" w:rsidRPr="00FA5C15" w:rsidTr="006F0A33">
        <w:trPr>
          <w:trHeight w:val="1446"/>
        </w:trPr>
        <w:tc>
          <w:tcPr>
            <w:tcW w:w="1101" w:type="dxa"/>
          </w:tcPr>
          <w:p w:rsidR="004D52C9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919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2563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0B7820" w:rsidRPr="00FA5C15" w:rsidRDefault="00FC47EA" w:rsidP="000B7820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554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4D52C9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2617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967BEC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064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4D52C9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699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967BEC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D2003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  <w:p w:rsidR="00D2003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  <w:p w:rsidR="00D20035" w:rsidRPr="00FA5C1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</w:tc>
      </w:tr>
      <w:tr w:rsidR="004D52C9" w:rsidRPr="00FA5C15" w:rsidTr="006F0A33">
        <w:tc>
          <w:tcPr>
            <w:tcW w:w="10598" w:type="dxa"/>
            <w:gridSpan w:val="6"/>
          </w:tcPr>
          <w:p w:rsidR="0078368B" w:rsidRPr="00FA5C15" w:rsidRDefault="0078368B">
            <w:pPr>
              <w:rPr>
                <w:rFonts w:ascii="Open Sans" w:hAnsi="Open Sans" w:cs="Open Sans"/>
                <w:position w:val="6"/>
                <w:sz w:val="20"/>
              </w:rPr>
            </w:pPr>
          </w:p>
          <w:p w:rsidR="00EB7FF0" w:rsidRPr="00FA5C15" w:rsidRDefault="0078368B" w:rsidP="000B7820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position w:val="6"/>
                <w:sz w:val="20"/>
              </w:rPr>
              <w:t>N</w:t>
            </w:r>
            <w:r w:rsidR="004D52C9" w:rsidRPr="00FA5C15">
              <w:rPr>
                <w:rFonts w:ascii="Open Sans" w:hAnsi="Open Sans" w:cs="Open Sans"/>
                <w:position w:val="6"/>
                <w:sz w:val="20"/>
              </w:rPr>
              <w:t>otice required in current post:</w:t>
            </w:r>
            <w:r w:rsidR="000B7820"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7820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="00FC47EA" w:rsidRPr="00FA5C15">
              <w:rPr>
                <w:rFonts w:ascii="Open Sans" w:hAnsi="Open Sans" w:cs="Open Sans"/>
                <w:sz w:val="20"/>
              </w:rPr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D20035" w:rsidRDefault="00D20035">
      <w:pPr>
        <w:rPr>
          <w:rFonts w:ascii="Open Sans" w:hAnsi="Open Sans" w:cs="Open Sans"/>
          <w:b/>
          <w:sz w:val="20"/>
        </w:rPr>
      </w:pPr>
    </w:p>
    <w:p w:rsidR="00D20035" w:rsidRDefault="00D20035">
      <w:pPr>
        <w:rPr>
          <w:rFonts w:ascii="Open Sans" w:hAnsi="Open Sans" w:cs="Open Sans"/>
          <w:b/>
          <w:sz w:val="20"/>
        </w:rPr>
      </w:pPr>
    </w:p>
    <w:p w:rsidR="00D20035" w:rsidRPr="00FA5C15" w:rsidRDefault="00D20035">
      <w:pPr>
        <w:rPr>
          <w:rFonts w:ascii="Open Sans" w:hAnsi="Open Sans" w:cs="Open Sans"/>
          <w:b/>
          <w:sz w:val="20"/>
        </w:rPr>
      </w:pPr>
    </w:p>
    <w:p w:rsidR="00CD3671" w:rsidRPr="00FA5C15" w:rsidRDefault="00CD3671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OTHER EMPLOYMENT</w:t>
      </w:r>
      <w:r w:rsidR="00A90E04" w:rsidRPr="00FA5C15">
        <w:rPr>
          <w:rFonts w:ascii="Open Sans" w:hAnsi="Open Sans" w:cs="Open Sans"/>
          <w:b/>
          <w:sz w:val="20"/>
        </w:rPr>
        <w:t>:</w:t>
      </w:r>
    </w:p>
    <w:p w:rsidR="00CD3671" w:rsidRPr="00FA5C15" w:rsidRDefault="00CD3671" w:rsidP="0008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Please note any other employment you would continue with if you were to be successful in obtaining this position</w:t>
      </w:r>
    </w:p>
    <w:p w:rsidR="00FA5C15" w:rsidRDefault="00FC47EA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820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20035" w:rsidRDefault="00D20035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Pr="00FA5C15" w:rsidRDefault="00D20035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b/>
          <w:sz w:val="20"/>
        </w:rPr>
      </w:pPr>
    </w:p>
    <w:p w:rsidR="00D20035" w:rsidRDefault="00D20035" w:rsidP="00E32810">
      <w:pPr>
        <w:rPr>
          <w:rFonts w:ascii="Open Sans" w:hAnsi="Open Sans" w:cs="Open Sans"/>
          <w:b/>
          <w:sz w:val="20"/>
        </w:rPr>
      </w:pPr>
    </w:p>
    <w:p w:rsidR="00D20035" w:rsidRDefault="00D20035" w:rsidP="00E32810">
      <w:pPr>
        <w:rPr>
          <w:rFonts w:ascii="Open Sans" w:hAnsi="Open Sans" w:cs="Open Sans"/>
          <w:b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ADVERTISING:</w:t>
      </w:r>
    </w:p>
    <w:p w:rsidR="00E32810" w:rsidRPr="00FA5C15" w:rsidRDefault="00E32810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Please could you let us know where you first saw this role advertised</w:t>
      </w:r>
    </w:p>
    <w:p w:rsidR="00E32810" w:rsidRDefault="00E32810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20035" w:rsidRDefault="00D20035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Pr="00FA5C15" w:rsidRDefault="00D20035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sz w:val="20"/>
        </w:rPr>
      </w:pPr>
    </w:p>
    <w:p w:rsidR="00BA189F" w:rsidRPr="00FA5C15" w:rsidRDefault="00D20035" w:rsidP="00E32810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  <w:r w:rsidR="002F743D" w:rsidRPr="00FA5C15">
        <w:rPr>
          <w:rFonts w:ascii="Open Sans" w:hAnsi="Open Sans" w:cs="Open Sans"/>
          <w:b/>
          <w:sz w:val="20"/>
        </w:rPr>
        <w:lastRenderedPageBreak/>
        <w:t>REFERENCES</w:t>
      </w:r>
      <w:r w:rsidR="00B71B98" w:rsidRPr="00FA5C15">
        <w:rPr>
          <w:rFonts w:ascii="Open Sans" w:hAnsi="Open Sans" w:cs="Open Sans"/>
          <w:b/>
          <w:sz w:val="20"/>
        </w:rPr>
        <w:t>:</w:t>
      </w:r>
    </w:p>
    <w:p w:rsidR="002F743D" w:rsidRPr="00FA5C15" w:rsidRDefault="002F743D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Please note here the </w:t>
      </w:r>
      <w:r w:rsidRPr="00FA5C15">
        <w:rPr>
          <w:rFonts w:ascii="Open Sans" w:hAnsi="Open Sans" w:cs="Open Sans"/>
          <w:b/>
          <w:sz w:val="20"/>
        </w:rPr>
        <w:t>names</w:t>
      </w:r>
      <w:r w:rsidR="00A45E1E" w:rsidRPr="00FA5C15">
        <w:rPr>
          <w:rFonts w:ascii="Open Sans" w:hAnsi="Open Sans" w:cs="Open Sans"/>
          <w:b/>
          <w:sz w:val="20"/>
        </w:rPr>
        <w:t>,</w:t>
      </w:r>
      <w:r w:rsidRPr="00FA5C15">
        <w:rPr>
          <w:rFonts w:ascii="Open Sans" w:hAnsi="Open Sans" w:cs="Open Sans"/>
          <w:b/>
          <w:sz w:val="20"/>
        </w:rPr>
        <w:t xml:space="preserve"> addresses</w:t>
      </w:r>
      <w:r w:rsidR="002B7D52" w:rsidRPr="00FA5C15">
        <w:rPr>
          <w:rFonts w:ascii="Open Sans" w:hAnsi="Open Sans" w:cs="Open Sans"/>
          <w:b/>
          <w:sz w:val="20"/>
        </w:rPr>
        <w:t>, email addresses</w:t>
      </w:r>
      <w:r w:rsidRPr="00FA5C15">
        <w:rPr>
          <w:rFonts w:ascii="Open Sans" w:hAnsi="Open Sans" w:cs="Open Sans"/>
          <w:b/>
          <w:sz w:val="20"/>
        </w:rPr>
        <w:t xml:space="preserve"> </w:t>
      </w:r>
      <w:r w:rsidR="00A45E1E" w:rsidRPr="00FA5C15">
        <w:rPr>
          <w:rFonts w:ascii="Open Sans" w:hAnsi="Open Sans" w:cs="Open Sans"/>
          <w:b/>
          <w:sz w:val="20"/>
        </w:rPr>
        <w:t>and telephone numbers</w:t>
      </w:r>
      <w:r w:rsidR="00A45E1E" w:rsidRPr="00FA5C15">
        <w:rPr>
          <w:rFonts w:ascii="Open Sans" w:hAnsi="Open Sans" w:cs="Open Sans"/>
          <w:sz w:val="20"/>
        </w:rPr>
        <w:t xml:space="preserve"> </w:t>
      </w:r>
      <w:r w:rsidRPr="00FA5C15">
        <w:rPr>
          <w:rFonts w:ascii="Open Sans" w:hAnsi="Open Sans" w:cs="Open Sans"/>
          <w:sz w:val="20"/>
        </w:rPr>
        <w:t xml:space="preserve">of two persons from whom we may obtain </w:t>
      </w:r>
      <w:r w:rsidR="0052238B" w:rsidRPr="00FA5C15">
        <w:rPr>
          <w:rFonts w:ascii="Open Sans" w:hAnsi="Open Sans" w:cs="Open Sans"/>
          <w:b/>
          <w:sz w:val="20"/>
        </w:rPr>
        <w:t>employment</w:t>
      </w:r>
      <w:r w:rsidRPr="00FA5C15">
        <w:rPr>
          <w:rFonts w:ascii="Open Sans" w:hAnsi="Open Sans" w:cs="Open Sans"/>
          <w:sz w:val="20"/>
        </w:rPr>
        <w:t xml:space="preserve"> references.</w:t>
      </w:r>
      <w:r w:rsidR="00A740CE" w:rsidRPr="00FA5C15">
        <w:rPr>
          <w:rFonts w:ascii="Open Sans" w:hAnsi="Open Sans" w:cs="Open Sans"/>
          <w:sz w:val="20"/>
        </w:rPr>
        <w:t xml:space="preserve">  One </w:t>
      </w:r>
      <w:r w:rsidR="00456FE5" w:rsidRPr="00FA5C15">
        <w:rPr>
          <w:rFonts w:ascii="Open Sans" w:hAnsi="Open Sans" w:cs="Open Sans"/>
          <w:sz w:val="20"/>
        </w:rPr>
        <w:t>must</w:t>
      </w:r>
      <w:r w:rsidR="00A740CE" w:rsidRPr="00FA5C15">
        <w:rPr>
          <w:rFonts w:ascii="Open Sans" w:hAnsi="Open Sans" w:cs="Open Sans"/>
          <w:sz w:val="20"/>
        </w:rPr>
        <w:t xml:space="preserve"> be </w:t>
      </w:r>
      <w:r w:rsidR="0052238B" w:rsidRPr="00FA5C15">
        <w:rPr>
          <w:rFonts w:ascii="Open Sans" w:hAnsi="Open Sans" w:cs="Open Sans"/>
          <w:sz w:val="20"/>
        </w:rPr>
        <w:t xml:space="preserve">from </w:t>
      </w:r>
      <w:r w:rsidR="00A740CE" w:rsidRPr="00FA5C15">
        <w:rPr>
          <w:rFonts w:ascii="Open Sans" w:hAnsi="Open Sans" w:cs="Open Sans"/>
          <w:sz w:val="20"/>
        </w:rPr>
        <w:t>your most recent employer.</w:t>
      </w:r>
    </w:p>
    <w:p w:rsidR="009408C9" w:rsidRPr="00FA5C15" w:rsidRDefault="009408C9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Referee 1:</w:t>
      </w:r>
    </w:p>
    <w:p w:rsidR="005373BC" w:rsidRPr="00FA5C15" w:rsidRDefault="005373BC">
      <w:pPr>
        <w:rPr>
          <w:rFonts w:ascii="Open Sans" w:hAnsi="Open Sans" w:cs="Open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27"/>
      </w:tblGrid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Name: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Occupation: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Company Name Address and Postcode: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Work Email Address: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Telephone No: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Capacity in which known: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2F743D" w:rsidRPr="00FA5C15" w:rsidRDefault="002F743D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Referee 2:</w:t>
      </w:r>
    </w:p>
    <w:p w:rsidR="009408C9" w:rsidRPr="00FA5C15" w:rsidRDefault="009408C9">
      <w:pPr>
        <w:rPr>
          <w:rFonts w:ascii="Open Sans" w:hAnsi="Open Sans" w:cs="Open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27"/>
      </w:tblGrid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Name: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Occupation: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Company Name Address and Postcode: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Work Email Address: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Telephone No: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Capacity in which known: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9408C9" w:rsidRPr="00FA5C15" w:rsidRDefault="009408C9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</w:p>
    <w:p w:rsidR="00F25D13" w:rsidRPr="00FA5C15" w:rsidRDefault="009C62DA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CRIMINAL RECORD</w:t>
      </w:r>
      <w:r w:rsidR="00B71B98" w:rsidRPr="00FA5C15">
        <w:rPr>
          <w:rFonts w:ascii="Open Sans" w:hAnsi="Open Sans" w:cs="Open Sans"/>
          <w:b/>
          <w:sz w:val="20"/>
        </w:rPr>
        <w:t>:</w:t>
      </w:r>
    </w:p>
    <w:p w:rsidR="002F743D" w:rsidRPr="00FA5C15" w:rsidRDefault="002F743D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BA189F" w:rsidRPr="00FA5C15" w:rsidRDefault="002F743D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Please </w:t>
      </w:r>
      <w:r w:rsidR="00BA189F" w:rsidRPr="00FA5C15">
        <w:rPr>
          <w:rFonts w:ascii="Open Sans" w:hAnsi="Open Sans" w:cs="Open Sans"/>
          <w:sz w:val="20"/>
        </w:rPr>
        <w:t>state</w:t>
      </w:r>
      <w:r w:rsidRPr="00FA5C15">
        <w:rPr>
          <w:rFonts w:ascii="Open Sans" w:hAnsi="Open Sans" w:cs="Open Sans"/>
          <w:sz w:val="20"/>
        </w:rPr>
        <w:t xml:space="preserve"> any criminal convictions except those ‘spent’ under the Rehabilitation of Offenders Act 1974.  If none please state</w:t>
      </w:r>
      <w:r w:rsidR="00BA189F" w:rsidRPr="00FA5C15">
        <w:rPr>
          <w:rFonts w:ascii="Open Sans" w:hAnsi="Open Sans" w:cs="Open Sans"/>
          <w:sz w:val="20"/>
        </w:rPr>
        <w:t xml:space="preserve"> this</w:t>
      </w:r>
      <w:r w:rsidRPr="00FA5C15">
        <w:rPr>
          <w:rFonts w:ascii="Open Sans" w:hAnsi="Open Sans" w:cs="Open Sans"/>
          <w:sz w:val="20"/>
        </w:rPr>
        <w:t>.  In certain circumstances employment is dependent upon obtaining a satisfactory basic disclosure from the Criminal Records Bureau/Scottish Criminal Records Office.</w:t>
      </w:r>
    </w:p>
    <w:p w:rsidR="002F743D" w:rsidRPr="00FA5C15" w:rsidRDefault="00FC47EA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820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3694A" w:rsidRPr="00FA5C15" w:rsidRDefault="00D3694A">
      <w:pPr>
        <w:rPr>
          <w:rFonts w:ascii="Open Sans" w:hAnsi="Open Sans" w:cs="Open Sans"/>
          <w:b/>
          <w:sz w:val="20"/>
        </w:rPr>
      </w:pPr>
    </w:p>
    <w:p w:rsidR="00171906" w:rsidRPr="00FA5C15" w:rsidRDefault="0086123B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DECLARATION (Please read this carefully before signing this application)</w:t>
      </w:r>
      <w:r w:rsidR="00200365" w:rsidRPr="00FA5C15">
        <w:rPr>
          <w:rFonts w:ascii="Open Sans" w:hAnsi="Open Sans" w:cs="Open Sans"/>
          <w:b/>
          <w:sz w:val="20"/>
        </w:rPr>
        <w:t>:</w:t>
      </w:r>
    </w:p>
    <w:p w:rsidR="00171906" w:rsidRPr="00FA5C15" w:rsidRDefault="00171906" w:rsidP="0017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I confirm that the above information is complete and correct and that any untrue or misleading information will give my employer the right to terminate any employment contract offered.</w:t>
      </w:r>
    </w:p>
    <w:p w:rsidR="0086123B" w:rsidRPr="00FA5C15" w:rsidRDefault="0086123B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Should we require further information and wish to contact your doctor with </w:t>
      </w:r>
      <w:r w:rsidR="00A90E04" w:rsidRPr="00FA5C15">
        <w:rPr>
          <w:rFonts w:ascii="Open Sans" w:hAnsi="Open Sans" w:cs="Open Sans"/>
          <w:sz w:val="20"/>
        </w:rPr>
        <w:t>a view</w:t>
      </w:r>
      <w:r w:rsidRPr="00FA5C15">
        <w:rPr>
          <w:rFonts w:ascii="Open Sans" w:hAnsi="Open Sans" w:cs="Open Sans"/>
          <w:sz w:val="20"/>
        </w:rPr>
        <w:t xml:space="preserve"> to obtaining a medical report, the law requires us to inform you of our intention and obtain your permission prior to contacting your doctor.  I agree that the organisation reserves the right to require me to undergo a medical examination.  In addition, I agree that this information will be retained on my personnel file during employment and for up to six years thereafter.  In addition, I agree that this information will be processed in accordance with the Data Protection Act.</w:t>
      </w:r>
    </w:p>
    <w:p w:rsidR="0086123B" w:rsidRPr="00FA5C15" w:rsidRDefault="0086123B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I agree that should I be successful in this application, I will, if required, apply to the Criminal Records Bureau/Scottish Criminal Records Office for a basic disclosure.  I understand that should I fail to do so, or should the disclosure not be to the satisfaction or the company any offer of employment may be withdrawn or my employment terminated.</w:t>
      </w:r>
    </w:p>
    <w:p w:rsidR="0051151C" w:rsidRPr="00FA5C15" w:rsidRDefault="0051151C" w:rsidP="005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45E1E" w:rsidRPr="00FA5C15" w:rsidRDefault="00A45E1E" w:rsidP="00A4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D834DA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808080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 xml:space="preserve">Signed: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                                                           </w:t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="0086123B" w:rsidRPr="00FA5C15">
        <w:rPr>
          <w:rFonts w:ascii="Open Sans" w:hAnsi="Open Sans" w:cs="Open Sans"/>
          <w:sz w:val="20"/>
        </w:rPr>
        <w:t xml:space="preserve">Date: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</w:t>
      </w:r>
    </w:p>
    <w:p w:rsidR="00D834DA" w:rsidRPr="00FA5C15" w:rsidRDefault="00D834DA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sectPr w:rsidR="00D834DA" w:rsidRPr="00FA5C15" w:rsidSect="00E7014E">
      <w:headerReference w:type="default" r:id="rId9"/>
      <w:type w:val="continuous"/>
      <w:pgSz w:w="11909" w:h="16834"/>
      <w:pgMar w:top="720" w:right="794" w:bottom="335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9D" w:rsidRDefault="000B6B9D">
      <w:r>
        <w:separator/>
      </w:r>
    </w:p>
  </w:endnote>
  <w:endnote w:type="continuationSeparator" w:id="0">
    <w:p w:rsidR="000B6B9D" w:rsidRDefault="000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 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9D" w:rsidRDefault="000B6B9D">
      <w:r>
        <w:separator/>
      </w:r>
    </w:p>
  </w:footnote>
  <w:footnote w:type="continuationSeparator" w:id="0">
    <w:p w:rsidR="000B6B9D" w:rsidRDefault="000B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820" w:rsidRPr="00FA5C15" w:rsidRDefault="000B7820" w:rsidP="00FA5C15">
    <w:pPr>
      <w:jc w:val="right"/>
      <w:rPr>
        <w:rFonts w:ascii="Open Sans" w:hAnsi="Open Sans" w:cs="Open Sans"/>
        <w:b/>
        <w:color w:val="000000"/>
        <w:sz w:val="16"/>
        <w:szCs w:val="16"/>
      </w:rPr>
    </w:pPr>
    <w:r w:rsidRPr="00FA5C15">
      <w:rPr>
        <w:rFonts w:ascii="Open Sans" w:hAnsi="Open Sans" w:cs="Open Sans"/>
        <w:b/>
        <w:color w:val="000000"/>
        <w:sz w:val="16"/>
        <w:szCs w:val="16"/>
      </w:rPr>
      <w:t>PRIVATE AND CONFIDENTIAL</w:t>
    </w:r>
  </w:p>
  <w:p w:rsidR="000B7820" w:rsidRDefault="000B7820" w:rsidP="00B66EF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E4849"/>
    <w:multiLevelType w:val="hybridMultilevel"/>
    <w:tmpl w:val="8F425B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92853"/>
    <w:multiLevelType w:val="hybridMultilevel"/>
    <w:tmpl w:val="43A68206"/>
    <w:lvl w:ilvl="0" w:tplc="B530A1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0"/>
    <w:rsid w:val="00033FE4"/>
    <w:rsid w:val="00045E9F"/>
    <w:rsid w:val="00050919"/>
    <w:rsid w:val="00065432"/>
    <w:rsid w:val="00081FC7"/>
    <w:rsid w:val="000B6B9D"/>
    <w:rsid w:val="000B7820"/>
    <w:rsid w:val="00146129"/>
    <w:rsid w:val="001566B8"/>
    <w:rsid w:val="001629CF"/>
    <w:rsid w:val="00171906"/>
    <w:rsid w:val="0018118E"/>
    <w:rsid w:val="001868C4"/>
    <w:rsid w:val="0019656B"/>
    <w:rsid w:val="001C127B"/>
    <w:rsid w:val="001C34C8"/>
    <w:rsid w:val="001E5855"/>
    <w:rsid w:val="00200365"/>
    <w:rsid w:val="00213C0B"/>
    <w:rsid w:val="00224435"/>
    <w:rsid w:val="00266BBD"/>
    <w:rsid w:val="002B7D52"/>
    <w:rsid w:val="002C122D"/>
    <w:rsid w:val="002C17B6"/>
    <w:rsid w:val="002D14E7"/>
    <w:rsid w:val="002F743D"/>
    <w:rsid w:val="003146A9"/>
    <w:rsid w:val="00356E18"/>
    <w:rsid w:val="003964C8"/>
    <w:rsid w:val="003E1D12"/>
    <w:rsid w:val="0040727C"/>
    <w:rsid w:val="0044239C"/>
    <w:rsid w:val="00445236"/>
    <w:rsid w:val="00456FE5"/>
    <w:rsid w:val="00484113"/>
    <w:rsid w:val="004B560F"/>
    <w:rsid w:val="004C2A32"/>
    <w:rsid w:val="004C37B9"/>
    <w:rsid w:val="004D2FCA"/>
    <w:rsid w:val="004D52C9"/>
    <w:rsid w:val="004D74C1"/>
    <w:rsid w:val="004E51E4"/>
    <w:rsid w:val="0051151C"/>
    <w:rsid w:val="0051509C"/>
    <w:rsid w:val="0052238B"/>
    <w:rsid w:val="005373BC"/>
    <w:rsid w:val="00561C14"/>
    <w:rsid w:val="00566EF8"/>
    <w:rsid w:val="0058602E"/>
    <w:rsid w:val="00597F16"/>
    <w:rsid w:val="005A2C91"/>
    <w:rsid w:val="005B0CC7"/>
    <w:rsid w:val="005D0367"/>
    <w:rsid w:val="00621927"/>
    <w:rsid w:val="006F0A33"/>
    <w:rsid w:val="006F4A8E"/>
    <w:rsid w:val="00706C0B"/>
    <w:rsid w:val="007111D1"/>
    <w:rsid w:val="00744C9D"/>
    <w:rsid w:val="007729F8"/>
    <w:rsid w:val="00776F19"/>
    <w:rsid w:val="0078368B"/>
    <w:rsid w:val="0079324C"/>
    <w:rsid w:val="00795CF9"/>
    <w:rsid w:val="007B51F8"/>
    <w:rsid w:val="007D0DF1"/>
    <w:rsid w:val="007D1C6D"/>
    <w:rsid w:val="007D4A0B"/>
    <w:rsid w:val="007F2164"/>
    <w:rsid w:val="007F61FF"/>
    <w:rsid w:val="00810D0C"/>
    <w:rsid w:val="0085017C"/>
    <w:rsid w:val="0086123B"/>
    <w:rsid w:val="00883557"/>
    <w:rsid w:val="008A1446"/>
    <w:rsid w:val="008A1F5E"/>
    <w:rsid w:val="008C666B"/>
    <w:rsid w:val="008E6EE0"/>
    <w:rsid w:val="009019B3"/>
    <w:rsid w:val="00903F2D"/>
    <w:rsid w:val="00906F0D"/>
    <w:rsid w:val="00914556"/>
    <w:rsid w:val="009408C9"/>
    <w:rsid w:val="009456F8"/>
    <w:rsid w:val="00956BBE"/>
    <w:rsid w:val="00966818"/>
    <w:rsid w:val="00967BEC"/>
    <w:rsid w:val="009735E3"/>
    <w:rsid w:val="00991A90"/>
    <w:rsid w:val="00996887"/>
    <w:rsid w:val="009B539B"/>
    <w:rsid w:val="009C62DA"/>
    <w:rsid w:val="00A04456"/>
    <w:rsid w:val="00A24A9A"/>
    <w:rsid w:val="00A42C1A"/>
    <w:rsid w:val="00A45E1E"/>
    <w:rsid w:val="00A740CE"/>
    <w:rsid w:val="00A90E04"/>
    <w:rsid w:val="00AD5F14"/>
    <w:rsid w:val="00B11409"/>
    <w:rsid w:val="00B45FB0"/>
    <w:rsid w:val="00B52590"/>
    <w:rsid w:val="00B65578"/>
    <w:rsid w:val="00B66EF2"/>
    <w:rsid w:val="00B71B98"/>
    <w:rsid w:val="00B75625"/>
    <w:rsid w:val="00B85725"/>
    <w:rsid w:val="00B90FA1"/>
    <w:rsid w:val="00BA189F"/>
    <w:rsid w:val="00BF7028"/>
    <w:rsid w:val="00C0549C"/>
    <w:rsid w:val="00C1674B"/>
    <w:rsid w:val="00C44FB9"/>
    <w:rsid w:val="00C86F55"/>
    <w:rsid w:val="00CD3671"/>
    <w:rsid w:val="00CD593C"/>
    <w:rsid w:val="00D13FC7"/>
    <w:rsid w:val="00D20035"/>
    <w:rsid w:val="00D32A33"/>
    <w:rsid w:val="00D3694A"/>
    <w:rsid w:val="00D430BF"/>
    <w:rsid w:val="00D45740"/>
    <w:rsid w:val="00D6769A"/>
    <w:rsid w:val="00D81FAE"/>
    <w:rsid w:val="00D834DA"/>
    <w:rsid w:val="00D87A21"/>
    <w:rsid w:val="00DA766C"/>
    <w:rsid w:val="00E04E4C"/>
    <w:rsid w:val="00E127BD"/>
    <w:rsid w:val="00E15D31"/>
    <w:rsid w:val="00E32810"/>
    <w:rsid w:val="00E7014E"/>
    <w:rsid w:val="00EB7FF0"/>
    <w:rsid w:val="00F126C1"/>
    <w:rsid w:val="00F23D32"/>
    <w:rsid w:val="00F25D13"/>
    <w:rsid w:val="00F57F4F"/>
    <w:rsid w:val="00F826A5"/>
    <w:rsid w:val="00F96460"/>
    <w:rsid w:val="00FA5C15"/>
    <w:rsid w:val="00FA7412"/>
    <w:rsid w:val="00FC47EA"/>
    <w:rsid w:val="00FD7441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77A6C0-3C81-42E0-A965-D6E672A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5F1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D5F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D5F14"/>
    <w:rPr>
      <w:rFonts w:ascii="Book Antiqua" w:hAnsi="Book Antiqua"/>
      <w:b/>
      <w:bCs/>
    </w:rPr>
  </w:style>
  <w:style w:type="table" w:styleId="TableGrid">
    <w:name w:val="Table Grid"/>
    <w:basedOn w:val="TableNormal"/>
    <w:rsid w:val="007F61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E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8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eas03\Application%20Data\Microsoft\Templates\FROM%20THE%20TREASUR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0E11-58A9-49AF-97D9-592FAF45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FROM THE TREASURERa.dot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Anne's College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 Anne's College</dc:creator>
  <cp:keywords/>
  <cp:lastModifiedBy>Angela Chung</cp:lastModifiedBy>
  <cp:revision>2</cp:revision>
  <cp:lastPrinted>2009-02-02T14:33:00Z</cp:lastPrinted>
  <dcterms:created xsi:type="dcterms:W3CDTF">2024-07-08T13:27:00Z</dcterms:created>
  <dcterms:modified xsi:type="dcterms:W3CDTF">2024-07-08T13:27:00Z</dcterms:modified>
</cp:coreProperties>
</file>